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07349E1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>Oggetto: ______________</w:t>
      </w:r>
    </w:p>
    <w:p w14:paraId="52EA9448" w14:textId="3830B689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662D0A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753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306C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62D0A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55</TotalTime>
  <Pages>1</Pages>
  <Words>260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1859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61</cp:revision>
  <cp:lastPrinted>2023-11-03T15:18:00Z</cp:lastPrinted>
  <dcterms:created xsi:type="dcterms:W3CDTF">2024-01-16T15:33:00Z</dcterms:created>
  <dcterms:modified xsi:type="dcterms:W3CDTF">2024-11-25T12:57:00Z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